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613" w:tblpY="-54"/>
        <w:tblOverlap w:val="never"/>
        <w:tblW w:w="134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918"/>
        <w:gridCol w:w="1320"/>
        <w:gridCol w:w="2880"/>
        <w:gridCol w:w="2070"/>
        <w:gridCol w:w="1950"/>
        <w:gridCol w:w="2743"/>
      </w:tblGrid>
      <w:tr w14:paraId="737CB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34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FBA9E">
            <w:pPr>
              <w:pStyle w:val="2"/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44"/>
                <w:szCs w:val="44"/>
                <w:lang w:val="en-US" w:eastAsia="zh-CN"/>
              </w:rPr>
              <w:t>岚县教育体育局行政执法事项目录清单</w:t>
            </w:r>
          </w:p>
        </w:tc>
      </w:tr>
      <w:tr w14:paraId="33289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1B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事项类型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4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事项依据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9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责任主体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4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5458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BFFA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D207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对违规举办学校的处罚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69A6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行政处罚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30B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  <w:t>《</w:t>
            </w:r>
            <w:bookmarkStart w:id="3" w:name="_GoBack"/>
            <w:bookmarkEnd w:id="3"/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  <w:t>教育法》第75条及《民办教育促进法》第64条。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503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OLE_LINK1"/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岚县教育体育局</w:t>
            </w:r>
            <w:bookmarkEnd w:id="0"/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F331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岚县教育体育局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03C1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包括无证办学、擅自变更办学内容</w:t>
            </w:r>
          </w:p>
        </w:tc>
      </w:tr>
      <w:tr w14:paraId="6575D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3695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0BD1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对违规举办校外培训机构的处罚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4C8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行政处罚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708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校外培训行政处罚暂行办法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》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第17条、第18条。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7929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校外培训主管部门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4D54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1" w:name="OLE_LINK2"/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岚县教育体育局</w:t>
            </w:r>
            <w:bookmarkEnd w:id="1"/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042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  <w:t>包括无证办学、擅自变更办学内容等</w:t>
            </w:r>
          </w:p>
        </w:tc>
      </w:tr>
      <w:tr w14:paraId="29222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0171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4974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  <w:t>对学校和校外培训机构办学行为的督导检查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BCE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行政检查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F982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  <w:t>依据《教育督导条例》。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7CF5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2" w:name="OLE_LINK3"/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岚县教育体育局</w:t>
            </w:r>
            <w:bookmarkEnd w:id="2"/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CBA6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岚县教育体育局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FA6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  <w:t>包括资质、安全、教学质量等</w:t>
            </w:r>
          </w:p>
        </w:tc>
      </w:tr>
      <w:tr w14:paraId="14443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76B3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669C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  <w:t>对教师违法行为的处罚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B33A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  <w:t>行政处罚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CBE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  <w:t>依据《教师法》第14条及《教师资格条例》第18-20条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DB8A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岚县教育体育局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9A3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岚县教育体育局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BD3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  <w:t>如教师资格造假、体罚学生等，</w:t>
            </w:r>
          </w:p>
        </w:tc>
      </w:tr>
    </w:tbl>
    <w:p w14:paraId="1B194284"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 w14:paraId="08530B49"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 w14:paraId="51362712"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 w14:paraId="57F3AB2B"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sectPr>
      <w:footerReference r:id="rId3" w:type="default"/>
      <w:pgSz w:w="16838" w:h="11906" w:orient="landscape"/>
      <w:pgMar w:top="1587" w:right="2098" w:bottom="1474" w:left="1417" w:header="851" w:footer="992" w:gutter="0"/>
      <w:pgNumType w:start="8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292B0"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4150BB9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A3OGFkNjAyOTI0MDM5YjZlMWU5ZDBmZTE0NjA5ZjgifQ=="/>
  </w:docVars>
  <w:rsids>
    <w:rsidRoot w:val="332C7E1B"/>
    <w:rsid w:val="000160FC"/>
    <w:rsid w:val="000E6CC6"/>
    <w:rsid w:val="000F669B"/>
    <w:rsid w:val="001054BA"/>
    <w:rsid w:val="0013530F"/>
    <w:rsid w:val="00165981"/>
    <w:rsid w:val="00170E51"/>
    <w:rsid w:val="00223CB0"/>
    <w:rsid w:val="0023428E"/>
    <w:rsid w:val="00240809"/>
    <w:rsid w:val="002F7672"/>
    <w:rsid w:val="00341463"/>
    <w:rsid w:val="00366C28"/>
    <w:rsid w:val="00397125"/>
    <w:rsid w:val="003D7C36"/>
    <w:rsid w:val="004338CD"/>
    <w:rsid w:val="00493C47"/>
    <w:rsid w:val="00494071"/>
    <w:rsid w:val="004C6EF1"/>
    <w:rsid w:val="005143F1"/>
    <w:rsid w:val="00557FA3"/>
    <w:rsid w:val="00584B82"/>
    <w:rsid w:val="005C7261"/>
    <w:rsid w:val="00612F38"/>
    <w:rsid w:val="00676DF1"/>
    <w:rsid w:val="00697DD9"/>
    <w:rsid w:val="006D7277"/>
    <w:rsid w:val="006E48EF"/>
    <w:rsid w:val="00723FD3"/>
    <w:rsid w:val="0073218D"/>
    <w:rsid w:val="00757CEC"/>
    <w:rsid w:val="007C6EFC"/>
    <w:rsid w:val="008F685C"/>
    <w:rsid w:val="00A06330"/>
    <w:rsid w:val="00A40532"/>
    <w:rsid w:val="00AB4F31"/>
    <w:rsid w:val="00AE75CA"/>
    <w:rsid w:val="00AE7A89"/>
    <w:rsid w:val="00B463A1"/>
    <w:rsid w:val="00B92FB3"/>
    <w:rsid w:val="00BB4A8F"/>
    <w:rsid w:val="00BF1F84"/>
    <w:rsid w:val="00C04255"/>
    <w:rsid w:val="00C25D69"/>
    <w:rsid w:val="00C41452"/>
    <w:rsid w:val="00C65339"/>
    <w:rsid w:val="00CB3FAC"/>
    <w:rsid w:val="00CC1A94"/>
    <w:rsid w:val="00D71A2A"/>
    <w:rsid w:val="00E64A9A"/>
    <w:rsid w:val="00E77B38"/>
    <w:rsid w:val="00EF53FA"/>
    <w:rsid w:val="00F50195"/>
    <w:rsid w:val="00F808BB"/>
    <w:rsid w:val="00F91DFA"/>
    <w:rsid w:val="00FA37B4"/>
    <w:rsid w:val="00FC4320"/>
    <w:rsid w:val="00FE25EE"/>
    <w:rsid w:val="011C44BE"/>
    <w:rsid w:val="029A6330"/>
    <w:rsid w:val="02A4476B"/>
    <w:rsid w:val="07246344"/>
    <w:rsid w:val="0946657C"/>
    <w:rsid w:val="0BA457DB"/>
    <w:rsid w:val="0DF91E0E"/>
    <w:rsid w:val="101A5EDB"/>
    <w:rsid w:val="121D1607"/>
    <w:rsid w:val="1335607B"/>
    <w:rsid w:val="154F1A65"/>
    <w:rsid w:val="15FF15C7"/>
    <w:rsid w:val="163F1A90"/>
    <w:rsid w:val="171A0831"/>
    <w:rsid w:val="17DE7E9E"/>
    <w:rsid w:val="18CE20EA"/>
    <w:rsid w:val="19B96282"/>
    <w:rsid w:val="1A5236FB"/>
    <w:rsid w:val="1B010554"/>
    <w:rsid w:val="1BC670A8"/>
    <w:rsid w:val="1E0B4C91"/>
    <w:rsid w:val="1E7373B8"/>
    <w:rsid w:val="1EEE7042"/>
    <w:rsid w:val="1F748198"/>
    <w:rsid w:val="1F8A40D4"/>
    <w:rsid w:val="1FE79E56"/>
    <w:rsid w:val="1FFF5F62"/>
    <w:rsid w:val="212C3FD0"/>
    <w:rsid w:val="217770C7"/>
    <w:rsid w:val="22607FEF"/>
    <w:rsid w:val="228A13EF"/>
    <w:rsid w:val="23396BDA"/>
    <w:rsid w:val="24781127"/>
    <w:rsid w:val="26265313"/>
    <w:rsid w:val="27FEF225"/>
    <w:rsid w:val="28212236"/>
    <w:rsid w:val="28A013AD"/>
    <w:rsid w:val="28F9286B"/>
    <w:rsid w:val="29233D8C"/>
    <w:rsid w:val="29B53FDD"/>
    <w:rsid w:val="2A8D2054"/>
    <w:rsid w:val="2B9D7E25"/>
    <w:rsid w:val="2C286DB9"/>
    <w:rsid w:val="2D7013CC"/>
    <w:rsid w:val="2E8967D8"/>
    <w:rsid w:val="2EAF3A88"/>
    <w:rsid w:val="2F31F477"/>
    <w:rsid w:val="2FEE7D3B"/>
    <w:rsid w:val="2FFC7C21"/>
    <w:rsid w:val="306B04F2"/>
    <w:rsid w:val="332C7E1B"/>
    <w:rsid w:val="333C741C"/>
    <w:rsid w:val="34150B7F"/>
    <w:rsid w:val="34747CFD"/>
    <w:rsid w:val="34A02734"/>
    <w:rsid w:val="350D643C"/>
    <w:rsid w:val="3700570C"/>
    <w:rsid w:val="38233460"/>
    <w:rsid w:val="390F6270"/>
    <w:rsid w:val="3A331955"/>
    <w:rsid w:val="3A592612"/>
    <w:rsid w:val="3A77E5F4"/>
    <w:rsid w:val="3A822660"/>
    <w:rsid w:val="3AFB7E84"/>
    <w:rsid w:val="3BDFA575"/>
    <w:rsid w:val="3BFC4528"/>
    <w:rsid w:val="3DB3465C"/>
    <w:rsid w:val="3DDC2A2F"/>
    <w:rsid w:val="3DF71617"/>
    <w:rsid w:val="3E1D4DF6"/>
    <w:rsid w:val="3E43A638"/>
    <w:rsid w:val="3E5FC773"/>
    <w:rsid w:val="3E8D3D29"/>
    <w:rsid w:val="3EE255AD"/>
    <w:rsid w:val="3EFDC4E1"/>
    <w:rsid w:val="3F7A1515"/>
    <w:rsid w:val="3F9410E8"/>
    <w:rsid w:val="3FBFA284"/>
    <w:rsid w:val="3FFF15B4"/>
    <w:rsid w:val="402D7572"/>
    <w:rsid w:val="434F540A"/>
    <w:rsid w:val="43601A0D"/>
    <w:rsid w:val="43A52FF4"/>
    <w:rsid w:val="46283D77"/>
    <w:rsid w:val="47A737E7"/>
    <w:rsid w:val="485E5503"/>
    <w:rsid w:val="495342A4"/>
    <w:rsid w:val="4BA95F1B"/>
    <w:rsid w:val="4D0A4797"/>
    <w:rsid w:val="4D616AAD"/>
    <w:rsid w:val="4DD39DA3"/>
    <w:rsid w:val="4DFFC520"/>
    <w:rsid w:val="4E4A1591"/>
    <w:rsid w:val="4E944C60"/>
    <w:rsid w:val="4EA36E26"/>
    <w:rsid w:val="4F1F763B"/>
    <w:rsid w:val="4F22226C"/>
    <w:rsid w:val="4F6A776F"/>
    <w:rsid w:val="4F9FD9FD"/>
    <w:rsid w:val="4FF36EFA"/>
    <w:rsid w:val="51791EEB"/>
    <w:rsid w:val="51B033C9"/>
    <w:rsid w:val="53A6608E"/>
    <w:rsid w:val="54FF2936"/>
    <w:rsid w:val="557D4DF6"/>
    <w:rsid w:val="574014E1"/>
    <w:rsid w:val="57E2387B"/>
    <w:rsid w:val="58F80293"/>
    <w:rsid w:val="59FF6CAD"/>
    <w:rsid w:val="5A2B5489"/>
    <w:rsid w:val="5A6B2D19"/>
    <w:rsid w:val="5AD36B10"/>
    <w:rsid w:val="5C3B77A0"/>
    <w:rsid w:val="5C89392A"/>
    <w:rsid w:val="5CCF4A5C"/>
    <w:rsid w:val="5DBE5856"/>
    <w:rsid w:val="5E2B8841"/>
    <w:rsid w:val="5EDF8727"/>
    <w:rsid w:val="5EF7A4EC"/>
    <w:rsid w:val="5FDDA813"/>
    <w:rsid w:val="5FDF01B2"/>
    <w:rsid w:val="5FE84133"/>
    <w:rsid w:val="5FF7D735"/>
    <w:rsid w:val="5FF7FFAE"/>
    <w:rsid w:val="5FFEF0E1"/>
    <w:rsid w:val="5FFF4738"/>
    <w:rsid w:val="62BB05B6"/>
    <w:rsid w:val="63D53B77"/>
    <w:rsid w:val="63FF3E43"/>
    <w:rsid w:val="668D7B93"/>
    <w:rsid w:val="66FF9333"/>
    <w:rsid w:val="67F519F0"/>
    <w:rsid w:val="698536CB"/>
    <w:rsid w:val="69A239A4"/>
    <w:rsid w:val="6A154A4F"/>
    <w:rsid w:val="6B064398"/>
    <w:rsid w:val="6CFF4FCB"/>
    <w:rsid w:val="6D8FCEFA"/>
    <w:rsid w:val="6D97DA22"/>
    <w:rsid w:val="6E6F1583"/>
    <w:rsid w:val="6EF71966"/>
    <w:rsid w:val="6EFD3C8F"/>
    <w:rsid w:val="6EFDC2F5"/>
    <w:rsid w:val="6FBDE290"/>
    <w:rsid w:val="70C50254"/>
    <w:rsid w:val="70D867D7"/>
    <w:rsid w:val="718946EF"/>
    <w:rsid w:val="71BF2E4F"/>
    <w:rsid w:val="728F55B6"/>
    <w:rsid w:val="7313237A"/>
    <w:rsid w:val="757A3C0D"/>
    <w:rsid w:val="762FB459"/>
    <w:rsid w:val="764A32B8"/>
    <w:rsid w:val="7677AE51"/>
    <w:rsid w:val="76FBA66F"/>
    <w:rsid w:val="771F0A56"/>
    <w:rsid w:val="775F7B0F"/>
    <w:rsid w:val="777568B0"/>
    <w:rsid w:val="777632E7"/>
    <w:rsid w:val="779B3EDA"/>
    <w:rsid w:val="77EDA23A"/>
    <w:rsid w:val="78911745"/>
    <w:rsid w:val="78FFF940"/>
    <w:rsid w:val="79254583"/>
    <w:rsid w:val="7A077B4E"/>
    <w:rsid w:val="7A7FC23D"/>
    <w:rsid w:val="7AFEE3B9"/>
    <w:rsid w:val="7B5E49DE"/>
    <w:rsid w:val="7B722E89"/>
    <w:rsid w:val="7B783090"/>
    <w:rsid w:val="7B7B5DD7"/>
    <w:rsid w:val="7BA3E0E9"/>
    <w:rsid w:val="7BB9E902"/>
    <w:rsid w:val="7C09BB93"/>
    <w:rsid w:val="7CB2348D"/>
    <w:rsid w:val="7CDEA144"/>
    <w:rsid w:val="7CFB658E"/>
    <w:rsid w:val="7D6F2271"/>
    <w:rsid w:val="7D800290"/>
    <w:rsid w:val="7DE44C26"/>
    <w:rsid w:val="7DEBD61F"/>
    <w:rsid w:val="7E5D031B"/>
    <w:rsid w:val="7EBF73EA"/>
    <w:rsid w:val="7EF780C7"/>
    <w:rsid w:val="7EFDA671"/>
    <w:rsid w:val="7EFF2E14"/>
    <w:rsid w:val="7EFF8135"/>
    <w:rsid w:val="7EFFF95A"/>
    <w:rsid w:val="7F1DF80F"/>
    <w:rsid w:val="7F356B9A"/>
    <w:rsid w:val="7F403EC5"/>
    <w:rsid w:val="7F7F8117"/>
    <w:rsid w:val="7FCF729D"/>
    <w:rsid w:val="7FDD935C"/>
    <w:rsid w:val="7FDFB349"/>
    <w:rsid w:val="7FF310AF"/>
    <w:rsid w:val="7FFD93EA"/>
    <w:rsid w:val="7FFF365F"/>
    <w:rsid w:val="7FFF624D"/>
    <w:rsid w:val="7FFFA5A7"/>
    <w:rsid w:val="7FFFFE0B"/>
    <w:rsid w:val="8FB7751A"/>
    <w:rsid w:val="9BAF2017"/>
    <w:rsid w:val="9FCF9F21"/>
    <w:rsid w:val="9FE158B3"/>
    <w:rsid w:val="9FFF773F"/>
    <w:rsid w:val="A56D238B"/>
    <w:rsid w:val="A6FCC08A"/>
    <w:rsid w:val="ABDFE5B7"/>
    <w:rsid w:val="ADEDEB64"/>
    <w:rsid w:val="AECA87A4"/>
    <w:rsid w:val="AFFB3DD3"/>
    <w:rsid w:val="AFFD4162"/>
    <w:rsid w:val="AFFFA3ED"/>
    <w:rsid w:val="B50EE558"/>
    <w:rsid w:val="BA9F0D77"/>
    <w:rsid w:val="BB7F7579"/>
    <w:rsid w:val="BBC361EB"/>
    <w:rsid w:val="BEBF4EC0"/>
    <w:rsid w:val="BF77534E"/>
    <w:rsid w:val="BFCFC523"/>
    <w:rsid w:val="BFF70383"/>
    <w:rsid w:val="C1FFA8BA"/>
    <w:rsid w:val="CCDE38C1"/>
    <w:rsid w:val="CDFF959F"/>
    <w:rsid w:val="CF355DCF"/>
    <w:rsid w:val="CFFE67DA"/>
    <w:rsid w:val="D6F54F7D"/>
    <w:rsid w:val="D75DDDB0"/>
    <w:rsid w:val="DBAD4E95"/>
    <w:rsid w:val="DBB2274E"/>
    <w:rsid w:val="DD3FA019"/>
    <w:rsid w:val="DEF713AA"/>
    <w:rsid w:val="DEFD353D"/>
    <w:rsid w:val="DF2D67FF"/>
    <w:rsid w:val="DF3FABA3"/>
    <w:rsid w:val="DFB247DB"/>
    <w:rsid w:val="DFD5C640"/>
    <w:rsid w:val="DFED4C32"/>
    <w:rsid w:val="E4D29497"/>
    <w:rsid w:val="E4FDD278"/>
    <w:rsid w:val="E5DE20BB"/>
    <w:rsid w:val="E6DD7EE4"/>
    <w:rsid w:val="E7966865"/>
    <w:rsid w:val="E7BF4CBE"/>
    <w:rsid w:val="E7FB1201"/>
    <w:rsid w:val="E7FF7127"/>
    <w:rsid w:val="E94F1B2D"/>
    <w:rsid w:val="EB5E57B2"/>
    <w:rsid w:val="EBB9E22D"/>
    <w:rsid w:val="EBBB3E13"/>
    <w:rsid w:val="EBBD032B"/>
    <w:rsid w:val="EDE51761"/>
    <w:rsid w:val="EDFF0CB1"/>
    <w:rsid w:val="EE9F40AE"/>
    <w:rsid w:val="EF5A335C"/>
    <w:rsid w:val="EF5BBD32"/>
    <w:rsid w:val="EFFE5D41"/>
    <w:rsid w:val="EFFF98B6"/>
    <w:rsid w:val="F1BF71F0"/>
    <w:rsid w:val="F36B3288"/>
    <w:rsid w:val="F3A3B611"/>
    <w:rsid w:val="F47B303E"/>
    <w:rsid w:val="F58FC8CC"/>
    <w:rsid w:val="F7AD925A"/>
    <w:rsid w:val="F7BDC485"/>
    <w:rsid w:val="F7EF77F7"/>
    <w:rsid w:val="F8F9626E"/>
    <w:rsid w:val="FA7B7D71"/>
    <w:rsid w:val="FAEC8AE9"/>
    <w:rsid w:val="FB16388F"/>
    <w:rsid w:val="FB1F97B1"/>
    <w:rsid w:val="FB6EE537"/>
    <w:rsid w:val="FB7EAF90"/>
    <w:rsid w:val="FB7FC3CF"/>
    <w:rsid w:val="FBE939E2"/>
    <w:rsid w:val="FBFD984C"/>
    <w:rsid w:val="FBFFC87D"/>
    <w:rsid w:val="FC2D727F"/>
    <w:rsid w:val="FCDFDB0B"/>
    <w:rsid w:val="FCE74D4F"/>
    <w:rsid w:val="FD77B493"/>
    <w:rsid w:val="FD96D5C5"/>
    <w:rsid w:val="FDEEF880"/>
    <w:rsid w:val="FDFAF580"/>
    <w:rsid w:val="FDFF3960"/>
    <w:rsid w:val="FEB52931"/>
    <w:rsid w:val="FEDE56C0"/>
    <w:rsid w:val="FEDFDB8C"/>
    <w:rsid w:val="FEFEE606"/>
    <w:rsid w:val="FF37D4C6"/>
    <w:rsid w:val="FF5FD27F"/>
    <w:rsid w:val="FF76AD19"/>
    <w:rsid w:val="FFC33193"/>
    <w:rsid w:val="FFDC5ED7"/>
    <w:rsid w:val="FFDD04B7"/>
    <w:rsid w:val="FFEC6E1E"/>
    <w:rsid w:val="FFEDDBCB"/>
    <w:rsid w:val="FFF7DA04"/>
    <w:rsid w:val="FFFA3D26"/>
    <w:rsid w:val="FF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oter Char"/>
    <w:basedOn w:val="7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9">
    <w:name w:val="Header Char"/>
    <w:basedOn w:val="7"/>
    <w:link w:val="4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299</Words>
  <Characters>308</Characters>
  <Lines>0</Lines>
  <Paragraphs>0</Paragraphs>
  <TotalTime>6</TotalTime>
  <ScaleCrop>false</ScaleCrop>
  <LinksUpToDate>false</LinksUpToDate>
  <CharactersWithSpaces>309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2024-02-25T07:34:00Z</dcterms:created>
  <dc:creator>张弸</dc:creator>
  <cp:lastModifiedBy>蛙三岁</cp:lastModifiedBy>
  <cp:lastPrinted>2024-05-27T11:17:00Z</cp:lastPrinted>
  <dcterms:modified xsi:type="dcterms:W3CDTF">2025-08-28T03:51:43Z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57A9A7F8BCE3481D966E300E88BCB30E_11</vt:lpwstr>
  </property>
  <property fmtid="{D5CDD505-2E9C-101B-9397-08002B2CF9AE}" pid="4" name="KSOTemplateDocerSaveRecord">
    <vt:lpwstr>eyJoZGlkIjoiMmMzMDJiNmFjOGM0MDA2NmVjYTViNzQyMTI2NzQwN2UiLCJ1c2VySWQiOiI3MzYzNTc3MjMifQ==</vt:lpwstr>
  </property>
</Properties>
</file>